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9A" w:rsidRPr="006F5A8C" w:rsidRDefault="00DD18D2" w:rsidP="00C4319A">
      <w:pPr>
        <w:pStyle w:val="LabTitle"/>
        <w:jc w:val="both"/>
        <w:rPr>
          <w:lang w:val="pl-PL"/>
        </w:rPr>
      </w:pPr>
      <w:bookmarkStart w:id="0" w:name="_GoBack"/>
      <w:bookmarkEnd w:id="0"/>
      <w:proofErr w:type="spellStart"/>
      <w:r w:rsidRPr="006F5A8C">
        <w:rPr>
          <w:rStyle w:val="Pogrubienie"/>
          <w:b/>
          <w:lang w:val="pl-PL"/>
        </w:rPr>
        <w:t>Packet</w:t>
      </w:r>
      <w:proofErr w:type="spellEnd"/>
      <w:r w:rsidRPr="006F5A8C">
        <w:rPr>
          <w:rStyle w:val="Pogrubienie"/>
          <w:b/>
          <w:lang w:val="pl-PL"/>
        </w:rPr>
        <w:t xml:space="preserve"> </w:t>
      </w:r>
      <w:proofErr w:type="spellStart"/>
      <w:r w:rsidRPr="006F5A8C">
        <w:rPr>
          <w:rStyle w:val="Pogrubienie"/>
          <w:b/>
          <w:lang w:val="pl-PL"/>
        </w:rPr>
        <w:t>Tracer</w:t>
      </w:r>
      <w:proofErr w:type="spellEnd"/>
      <w:r w:rsidRPr="006F5A8C">
        <w:rPr>
          <w:rStyle w:val="Pogrubienie"/>
          <w:b/>
          <w:lang w:val="pl-PL"/>
        </w:rPr>
        <w:t xml:space="preserve"> - Używanie poleceń show </w:t>
      </w:r>
    </w:p>
    <w:p w:rsidR="00B57064" w:rsidRPr="006F5A8C" w:rsidRDefault="00DD18D2" w:rsidP="006F5A8C">
      <w:pPr>
        <w:pStyle w:val="LabSection"/>
        <w:jc w:val="both"/>
        <w:rPr>
          <w:lang w:val="pl-PL"/>
        </w:rPr>
      </w:pPr>
      <w:r w:rsidRPr="006F5A8C">
        <w:rPr>
          <w:lang w:val="pl-PL"/>
        </w:rPr>
        <w:t>Cele</w:t>
      </w:r>
    </w:p>
    <w:p w:rsidR="00B57064" w:rsidRPr="006F5A8C" w:rsidRDefault="00DD18D2" w:rsidP="006F5A8C">
      <w:pPr>
        <w:pStyle w:val="BodyTextL25Bold"/>
        <w:jc w:val="both"/>
        <w:rPr>
          <w:lang w:val="pl-PL"/>
        </w:rPr>
      </w:pPr>
      <w:r w:rsidRPr="006F5A8C">
        <w:rPr>
          <w:lang w:val="pl-PL"/>
        </w:rPr>
        <w:t>Część 1: Analiza wyników polecenia show</w:t>
      </w:r>
    </w:p>
    <w:p w:rsidR="00B57064" w:rsidRPr="006F5A8C" w:rsidRDefault="00DD18D2" w:rsidP="006F5A8C">
      <w:pPr>
        <w:pStyle w:val="BodyTextL25Bold"/>
        <w:jc w:val="both"/>
        <w:rPr>
          <w:lang w:val="pl-PL"/>
        </w:rPr>
      </w:pPr>
      <w:r w:rsidRPr="006F5A8C">
        <w:rPr>
          <w:lang w:val="pl-PL"/>
        </w:rPr>
        <w:t>Część 2: Pytania do przemyślenia</w:t>
      </w:r>
    </w:p>
    <w:p w:rsidR="00B57064" w:rsidRPr="006F5A8C" w:rsidRDefault="00DD18D2" w:rsidP="006F5A8C">
      <w:pPr>
        <w:pStyle w:val="LabSection"/>
        <w:jc w:val="both"/>
        <w:rPr>
          <w:lang w:val="pl-PL"/>
        </w:rPr>
      </w:pPr>
      <w:r w:rsidRPr="006F5A8C">
        <w:rPr>
          <w:lang w:val="pl-PL"/>
        </w:rPr>
        <w:t>Wprowadzenie</w:t>
      </w:r>
    </w:p>
    <w:p w:rsidR="00B57064" w:rsidRPr="006F5A8C" w:rsidRDefault="00DD18D2" w:rsidP="006F5A8C">
      <w:pPr>
        <w:pStyle w:val="BodyTextL25"/>
        <w:jc w:val="both"/>
        <w:rPr>
          <w:rStyle w:val="AnswerGray"/>
          <w:shd w:val="clear" w:color="auto" w:fill="auto"/>
          <w:lang w:val="pl-PL"/>
        </w:rPr>
      </w:pPr>
      <w:r w:rsidRPr="006F5A8C">
        <w:rPr>
          <w:lang w:val="pl-PL"/>
        </w:rPr>
        <w:t xml:space="preserve">To ćwiczenie jest przygotowane w celu przećwiczenia użycia na routerze poleceń </w:t>
      </w:r>
      <w:r w:rsidRPr="006F5A8C">
        <w:rPr>
          <w:b/>
          <w:lang w:val="pl-PL"/>
        </w:rPr>
        <w:t>show</w:t>
      </w:r>
      <w:r w:rsidRPr="006F5A8C">
        <w:rPr>
          <w:lang w:val="pl-PL"/>
        </w:rPr>
        <w:t xml:space="preserve">. Nie musisz konfigurować routera, lecz raczej powinieneś analizować wyniki kilku poleceń </w:t>
      </w:r>
      <w:r w:rsidRPr="006F5A8C">
        <w:rPr>
          <w:b/>
          <w:lang w:val="pl-PL"/>
        </w:rPr>
        <w:t>show</w:t>
      </w:r>
      <w:r w:rsidRPr="006F5A8C">
        <w:rPr>
          <w:lang w:val="pl-PL"/>
        </w:rPr>
        <w:t>.</w:t>
      </w:r>
    </w:p>
    <w:p w:rsidR="00B57064" w:rsidRPr="006F5A8C" w:rsidRDefault="00DD18D2" w:rsidP="00615518">
      <w:pPr>
        <w:pStyle w:val="PartHead"/>
        <w:tabs>
          <w:tab w:val="clear" w:pos="1080"/>
        </w:tabs>
        <w:ind w:left="1276" w:hanging="1276"/>
        <w:rPr>
          <w:lang w:val="pl-PL"/>
        </w:rPr>
      </w:pPr>
      <w:r w:rsidRPr="006F5A8C">
        <w:rPr>
          <w:lang w:val="pl-PL"/>
        </w:rPr>
        <w:t xml:space="preserve">Analiza wyników polecenia show </w:t>
      </w:r>
    </w:p>
    <w:p w:rsidR="00B57064" w:rsidRPr="006F5A8C" w:rsidRDefault="00DD18D2" w:rsidP="00615518">
      <w:pPr>
        <w:pStyle w:val="StepHead"/>
        <w:tabs>
          <w:tab w:val="clear" w:pos="936"/>
        </w:tabs>
        <w:rPr>
          <w:lang w:val="pl-PL"/>
        </w:rPr>
      </w:pPr>
      <w:r w:rsidRPr="006F5A8C">
        <w:rPr>
          <w:lang w:val="pl-PL"/>
        </w:rPr>
        <w:t xml:space="preserve">Podłącz się do </w:t>
      </w:r>
      <w:proofErr w:type="spellStart"/>
      <w:r w:rsidRPr="006F5A8C">
        <w:rPr>
          <w:lang w:val="pl-PL"/>
        </w:rPr>
        <w:t>ISPRouter</w:t>
      </w:r>
      <w:proofErr w:type="spellEnd"/>
    </w:p>
    <w:p w:rsidR="00B57064" w:rsidRPr="006F5A8C" w:rsidRDefault="00DD18D2" w:rsidP="006F5A8C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6F5A8C">
        <w:rPr>
          <w:lang w:val="pl-PL"/>
        </w:rPr>
        <w:t xml:space="preserve">Kliknij </w:t>
      </w:r>
      <w:r w:rsidRPr="006F5A8C">
        <w:rPr>
          <w:b/>
          <w:lang w:val="pl-PL"/>
        </w:rPr>
        <w:t>ISP PC</w:t>
      </w:r>
      <w:r w:rsidRPr="006F5A8C">
        <w:rPr>
          <w:lang w:val="pl-PL"/>
        </w:rPr>
        <w:t xml:space="preserve">, wybierz zakładkę </w:t>
      </w:r>
      <w:r w:rsidRPr="006F5A8C">
        <w:rPr>
          <w:b/>
          <w:lang w:val="pl-PL"/>
        </w:rPr>
        <w:t xml:space="preserve">Desktop </w:t>
      </w:r>
      <w:r w:rsidRPr="006F5A8C">
        <w:rPr>
          <w:lang w:val="pl-PL"/>
        </w:rPr>
        <w:t xml:space="preserve"> a potem </w:t>
      </w:r>
      <w:r w:rsidRPr="006F5A8C">
        <w:rPr>
          <w:b/>
          <w:lang w:val="pl-PL"/>
        </w:rPr>
        <w:t>Terminal</w:t>
      </w:r>
      <w:r w:rsidRPr="006F5A8C">
        <w:rPr>
          <w:lang w:val="pl-PL"/>
        </w:rPr>
        <w:t xml:space="preserve">. </w:t>
      </w:r>
    </w:p>
    <w:p w:rsidR="00B57064" w:rsidRPr="006F5A8C" w:rsidRDefault="00DD18D2" w:rsidP="006F5A8C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6F5A8C">
        <w:rPr>
          <w:lang w:val="pl-PL"/>
        </w:rPr>
        <w:t>Przejdź do uprzywilejowanego trybu EXEC.</w:t>
      </w:r>
    </w:p>
    <w:p w:rsidR="00B57064" w:rsidRPr="006F5A8C" w:rsidRDefault="00DD18D2" w:rsidP="006F5A8C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6F5A8C">
        <w:rPr>
          <w:lang w:val="pl-PL"/>
        </w:rPr>
        <w:t xml:space="preserve">Wykonaj następujące polecenia </w:t>
      </w:r>
      <w:r w:rsidRPr="006F5A8C">
        <w:rPr>
          <w:b/>
          <w:lang w:val="pl-PL"/>
        </w:rPr>
        <w:t>show</w:t>
      </w:r>
      <w:r w:rsidRPr="006F5A8C">
        <w:rPr>
          <w:lang w:val="pl-PL"/>
        </w:rPr>
        <w:t xml:space="preserve"> aby odpowiedzieć na pytania do przemyślenia zawarte w części 2: </w:t>
      </w:r>
    </w:p>
    <w:p w:rsidR="00B57064" w:rsidRPr="006F5A8C" w:rsidRDefault="00DD18D2" w:rsidP="006F5A8C">
      <w:pPr>
        <w:pStyle w:val="CMD"/>
        <w:jc w:val="both"/>
        <w:rPr>
          <w:lang w:val="pl-PL"/>
        </w:rPr>
      </w:pPr>
      <w:r w:rsidRPr="006F5A8C">
        <w:rPr>
          <w:lang w:val="pl-PL"/>
        </w:rPr>
        <w:t xml:space="preserve">show </w:t>
      </w:r>
      <w:proofErr w:type="spellStart"/>
      <w:r w:rsidRPr="006F5A8C">
        <w:rPr>
          <w:lang w:val="pl-PL"/>
        </w:rPr>
        <w:t>arp</w:t>
      </w:r>
      <w:proofErr w:type="spellEnd"/>
    </w:p>
    <w:p w:rsidR="00B57064" w:rsidRPr="006F5A8C" w:rsidRDefault="00DD18D2" w:rsidP="006F5A8C">
      <w:pPr>
        <w:pStyle w:val="CMD"/>
        <w:jc w:val="both"/>
        <w:rPr>
          <w:lang w:val="pl-PL"/>
        </w:rPr>
      </w:pPr>
      <w:r w:rsidRPr="006F5A8C">
        <w:rPr>
          <w:lang w:val="pl-PL"/>
        </w:rPr>
        <w:t xml:space="preserve">show </w:t>
      </w:r>
      <w:proofErr w:type="spellStart"/>
      <w:r w:rsidRPr="006F5A8C">
        <w:rPr>
          <w:lang w:val="pl-PL"/>
        </w:rPr>
        <w:t>flash</w:t>
      </w:r>
      <w:proofErr w:type="spellEnd"/>
      <w:r w:rsidRPr="006F5A8C">
        <w:rPr>
          <w:lang w:val="pl-PL"/>
        </w:rPr>
        <w:t>:</w:t>
      </w:r>
    </w:p>
    <w:p w:rsidR="00B57064" w:rsidRPr="006F5A8C" w:rsidRDefault="00DD18D2" w:rsidP="006F5A8C">
      <w:pPr>
        <w:pStyle w:val="CMD"/>
        <w:jc w:val="both"/>
        <w:rPr>
          <w:lang w:val="pl-PL"/>
        </w:rPr>
      </w:pPr>
      <w:r w:rsidRPr="006F5A8C">
        <w:rPr>
          <w:lang w:val="pl-PL"/>
        </w:rPr>
        <w:t xml:space="preserve">show </w:t>
      </w:r>
      <w:proofErr w:type="spellStart"/>
      <w:r w:rsidRPr="006F5A8C">
        <w:rPr>
          <w:lang w:val="pl-PL"/>
        </w:rPr>
        <w:t>ip</w:t>
      </w:r>
      <w:proofErr w:type="spellEnd"/>
      <w:r w:rsidRPr="006F5A8C">
        <w:rPr>
          <w:lang w:val="pl-PL"/>
        </w:rPr>
        <w:t xml:space="preserve"> </w:t>
      </w:r>
      <w:proofErr w:type="spellStart"/>
      <w:r w:rsidRPr="006F5A8C">
        <w:rPr>
          <w:lang w:val="pl-PL"/>
        </w:rPr>
        <w:t>route</w:t>
      </w:r>
      <w:proofErr w:type="spellEnd"/>
    </w:p>
    <w:p w:rsidR="00B57064" w:rsidRPr="006F5A8C" w:rsidRDefault="00DD18D2" w:rsidP="006F5A8C">
      <w:pPr>
        <w:pStyle w:val="CMD"/>
        <w:jc w:val="both"/>
        <w:rPr>
          <w:lang w:val="pl-PL"/>
        </w:rPr>
      </w:pPr>
      <w:r w:rsidRPr="006F5A8C">
        <w:rPr>
          <w:lang w:val="pl-PL"/>
        </w:rPr>
        <w:t xml:space="preserve">show </w:t>
      </w:r>
      <w:proofErr w:type="spellStart"/>
      <w:r w:rsidRPr="006F5A8C">
        <w:rPr>
          <w:lang w:val="pl-PL"/>
        </w:rPr>
        <w:t>interfaces</w:t>
      </w:r>
      <w:proofErr w:type="spellEnd"/>
    </w:p>
    <w:p w:rsidR="00B57064" w:rsidRPr="006F5A8C" w:rsidRDefault="00DD18D2" w:rsidP="006F5A8C">
      <w:pPr>
        <w:pStyle w:val="CMD"/>
        <w:jc w:val="both"/>
        <w:rPr>
          <w:lang w:val="pl-PL"/>
        </w:rPr>
      </w:pPr>
      <w:r w:rsidRPr="006F5A8C">
        <w:rPr>
          <w:lang w:val="pl-PL"/>
        </w:rPr>
        <w:t xml:space="preserve">show </w:t>
      </w:r>
      <w:proofErr w:type="spellStart"/>
      <w:r w:rsidRPr="006F5A8C">
        <w:rPr>
          <w:lang w:val="pl-PL"/>
        </w:rPr>
        <w:t>ip</w:t>
      </w:r>
      <w:proofErr w:type="spellEnd"/>
      <w:r w:rsidRPr="006F5A8C">
        <w:rPr>
          <w:lang w:val="pl-PL"/>
        </w:rPr>
        <w:t xml:space="preserve"> </w:t>
      </w:r>
      <w:proofErr w:type="spellStart"/>
      <w:r w:rsidRPr="006F5A8C">
        <w:rPr>
          <w:lang w:val="pl-PL"/>
        </w:rPr>
        <w:t>interface</w:t>
      </w:r>
      <w:proofErr w:type="spellEnd"/>
      <w:r w:rsidRPr="006F5A8C">
        <w:rPr>
          <w:lang w:val="pl-PL"/>
        </w:rPr>
        <w:t xml:space="preserve"> </w:t>
      </w:r>
      <w:proofErr w:type="spellStart"/>
      <w:r w:rsidRPr="006F5A8C">
        <w:rPr>
          <w:lang w:val="pl-PL"/>
        </w:rPr>
        <w:t>brief</w:t>
      </w:r>
      <w:proofErr w:type="spellEnd"/>
    </w:p>
    <w:p w:rsidR="00B57064" w:rsidRPr="006F5A8C" w:rsidRDefault="00DD18D2" w:rsidP="006F5A8C">
      <w:pPr>
        <w:pStyle w:val="CMD"/>
        <w:jc w:val="both"/>
        <w:rPr>
          <w:lang w:val="pl-PL"/>
        </w:rPr>
      </w:pPr>
      <w:r w:rsidRPr="006F5A8C">
        <w:rPr>
          <w:lang w:val="pl-PL"/>
        </w:rPr>
        <w:t xml:space="preserve">show </w:t>
      </w:r>
      <w:proofErr w:type="spellStart"/>
      <w:r w:rsidRPr="006F5A8C">
        <w:rPr>
          <w:lang w:val="pl-PL"/>
        </w:rPr>
        <w:t>protocols</w:t>
      </w:r>
      <w:proofErr w:type="spellEnd"/>
    </w:p>
    <w:p w:rsidR="00B57064" w:rsidRPr="006F5A8C" w:rsidRDefault="00DD18D2" w:rsidP="006F5A8C">
      <w:pPr>
        <w:pStyle w:val="CMD"/>
        <w:jc w:val="both"/>
        <w:rPr>
          <w:lang w:val="pl-PL"/>
        </w:rPr>
      </w:pPr>
      <w:r w:rsidRPr="006F5A8C">
        <w:rPr>
          <w:lang w:val="pl-PL"/>
        </w:rPr>
        <w:t xml:space="preserve">show </w:t>
      </w:r>
      <w:proofErr w:type="spellStart"/>
      <w:r w:rsidRPr="006F5A8C">
        <w:rPr>
          <w:lang w:val="pl-PL"/>
        </w:rPr>
        <w:t>users</w:t>
      </w:r>
      <w:proofErr w:type="spellEnd"/>
    </w:p>
    <w:p w:rsidR="00B57064" w:rsidRPr="006F5A8C" w:rsidRDefault="00DD18D2" w:rsidP="006F5A8C">
      <w:pPr>
        <w:pStyle w:val="CMD"/>
        <w:jc w:val="both"/>
        <w:rPr>
          <w:lang w:val="pl-PL"/>
        </w:rPr>
      </w:pPr>
      <w:r w:rsidRPr="006F5A8C">
        <w:rPr>
          <w:lang w:val="pl-PL"/>
        </w:rPr>
        <w:t>show version</w:t>
      </w:r>
    </w:p>
    <w:p w:rsidR="00B57064" w:rsidRPr="006F5A8C" w:rsidRDefault="00DD18D2" w:rsidP="00615518">
      <w:pPr>
        <w:pStyle w:val="PartHead"/>
        <w:tabs>
          <w:tab w:val="clear" w:pos="1080"/>
        </w:tabs>
        <w:ind w:left="1276" w:hanging="1276"/>
        <w:rPr>
          <w:lang w:val="pl-PL"/>
        </w:rPr>
      </w:pPr>
      <w:r w:rsidRPr="006F5A8C">
        <w:rPr>
          <w:lang w:val="pl-PL"/>
        </w:rPr>
        <w:t>Pytania do przemyślenia</w:t>
      </w:r>
    </w:p>
    <w:p w:rsidR="00B57064" w:rsidRDefault="00DD18D2" w:rsidP="006F5A8C">
      <w:pPr>
        <w:pStyle w:val="ReflectionQ"/>
        <w:jc w:val="both"/>
        <w:rPr>
          <w:lang w:val="pl-PL"/>
        </w:rPr>
      </w:pPr>
      <w:r w:rsidRPr="006F5A8C">
        <w:rPr>
          <w:lang w:val="pl-PL"/>
        </w:rPr>
        <w:t xml:space="preserve">Które polecenia wyświetlają adres IP, prefiks sieci oraz nazwę interfejsu? </w:t>
      </w:r>
    </w:p>
    <w:p w:rsidR="00893F18" w:rsidRDefault="00893F18" w:rsidP="00893F18">
      <w:pPr>
        <w:pStyle w:val="ReflectionQ"/>
        <w:numPr>
          <w:ilvl w:val="0"/>
          <w:numId w:val="0"/>
        </w:numPr>
        <w:ind w:left="360"/>
        <w:jc w:val="both"/>
      </w:pPr>
      <w:r>
        <w:t>_______________________________________________________________________________________</w:t>
      </w:r>
    </w:p>
    <w:p w:rsidR="00893F18" w:rsidRPr="006F5A8C" w:rsidRDefault="00893F18" w:rsidP="00893F18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t>_______________________________________________________________________________________</w:t>
      </w:r>
    </w:p>
    <w:p w:rsidR="00B57064" w:rsidRDefault="00DD18D2" w:rsidP="006F5A8C">
      <w:pPr>
        <w:pStyle w:val="ReflectionQ"/>
        <w:jc w:val="both"/>
        <w:rPr>
          <w:lang w:val="pl-PL"/>
        </w:rPr>
      </w:pPr>
      <w:r w:rsidRPr="006F5A8C">
        <w:rPr>
          <w:lang w:val="pl-PL"/>
        </w:rPr>
        <w:t xml:space="preserve">Które polecenia wyświetlają adres IP oraz przypisany do niego interfejs, lecz nie wyświetlają prefiksu sieci? </w:t>
      </w:r>
    </w:p>
    <w:p w:rsidR="00893F18" w:rsidRPr="006F5A8C" w:rsidRDefault="00893F18" w:rsidP="00893F18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t>_______________________________________________________________________________________</w:t>
      </w:r>
    </w:p>
    <w:p w:rsidR="00B57064" w:rsidRDefault="00DD18D2" w:rsidP="006F5A8C">
      <w:pPr>
        <w:pStyle w:val="ReflectionQ"/>
        <w:jc w:val="both"/>
        <w:rPr>
          <w:lang w:val="pl-PL"/>
        </w:rPr>
      </w:pPr>
      <w:r w:rsidRPr="006F5A8C">
        <w:rPr>
          <w:lang w:val="pl-PL"/>
        </w:rPr>
        <w:t xml:space="preserve">Które polecenia wyświetlają status interfejsów? </w:t>
      </w:r>
    </w:p>
    <w:p w:rsidR="00893F18" w:rsidRPr="006F5A8C" w:rsidRDefault="00893F18" w:rsidP="00893F18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t>_______________________________________________________________________________________</w:t>
      </w:r>
    </w:p>
    <w:p w:rsidR="00B57064" w:rsidRDefault="00DD18D2" w:rsidP="006F5A8C">
      <w:pPr>
        <w:pStyle w:val="ReflectionQ"/>
        <w:jc w:val="both"/>
        <w:rPr>
          <w:lang w:val="pl-PL"/>
        </w:rPr>
      </w:pPr>
      <w:r w:rsidRPr="006F5A8C">
        <w:rPr>
          <w:lang w:val="pl-PL"/>
        </w:rPr>
        <w:t xml:space="preserve">Które polecenia wyświetlają informację o systemie operacyjnym IOS uruchomionym na routerze? </w:t>
      </w:r>
    </w:p>
    <w:p w:rsidR="00893F18" w:rsidRPr="006F5A8C" w:rsidRDefault="00893F18" w:rsidP="00893F18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t>_______________________________________________________________________________________</w:t>
      </w:r>
    </w:p>
    <w:p w:rsidR="00B57064" w:rsidRDefault="00DD18D2" w:rsidP="006F5A8C">
      <w:pPr>
        <w:pStyle w:val="ReflectionQ"/>
        <w:jc w:val="both"/>
        <w:rPr>
          <w:lang w:val="pl-PL"/>
        </w:rPr>
      </w:pPr>
      <w:r w:rsidRPr="006F5A8C">
        <w:rPr>
          <w:lang w:val="pl-PL"/>
        </w:rPr>
        <w:t xml:space="preserve">Które polecenia wyświetlają informację zawierającą adresy interfejsów routera? </w:t>
      </w:r>
    </w:p>
    <w:p w:rsidR="00893F18" w:rsidRPr="006F5A8C" w:rsidRDefault="00893F18" w:rsidP="00893F18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t>_______________________________________________________________________________________</w:t>
      </w:r>
    </w:p>
    <w:p w:rsidR="00B57064" w:rsidRDefault="00DD18D2" w:rsidP="006F5A8C">
      <w:pPr>
        <w:pStyle w:val="ReflectionQ"/>
        <w:jc w:val="both"/>
        <w:rPr>
          <w:lang w:val="pl-PL"/>
        </w:rPr>
      </w:pPr>
      <w:r w:rsidRPr="006F5A8C">
        <w:rPr>
          <w:lang w:val="pl-PL"/>
        </w:rPr>
        <w:t xml:space="preserve">Które polecenia wyświetlają informację o pojemności całkowitej i dostępnej pamięci Flash? </w:t>
      </w:r>
    </w:p>
    <w:p w:rsidR="00306919" w:rsidRDefault="00893F18" w:rsidP="00893F18">
      <w:pPr>
        <w:pStyle w:val="ReflectionQ"/>
        <w:numPr>
          <w:ilvl w:val="0"/>
          <w:numId w:val="0"/>
        </w:numPr>
        <w:ind w:left="360"/>
        <w:jc w:val="both"/>
      </w:pPr>
      <w:r>
        <w:t>_______________________________________________________________________________________</w:t>
      </w:r>
    </w:p>
    <w:p w:rsidR="00306919" w:rsidRDefault="00306919">
      <w:pPr>
        <w:spacing w:before="0" w:after="0" w:line="240" w:lineRule="auto"/>
        <w:rPr>
          <w:sz w:val="20"/>
        </w:rPr>
      </w:pPr>
      <w:r>
        <w:br w:type="page"/>
      </w:r>
    </w:p>
    <w:p w:rsidR="00893F18" w:rsidRPr="006F5A8C" w:rsidRDefault="00893F18" w:rsidP="00893F18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</w:p>
    <w:p w:rsidR="00B57064" w:rsidRDefault="00DD18D2" w:rsidP="006F5A8C">
      <w:pPr>
        <w:pStyle w:val="ReflectionQ"/>
        <w:jc w:val="both"/>
        <w:rPr>
          <w:lang w:val="pl-PL"/>
        </w:rPr>
      </w:pPr>
      <w:r w:rsidRPr="006F5A8C">
        <w:rPr>
          <w:lang w:val="pl-PL"/>
        </w:rPr>
        <w:t xml:space="preserve">Które polecenia wyświetlają informację o liniach używanych do konfiguracji lub monitorowania urządzenia? </w:t>
      </w:r>
    </w:p>
    <w:p w:rsidR="00893F18" w:rsidRPr="006F5A8C" w:rsidRDefault="00893F18" w:rsidP="00893F18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t>_______________________________________________________________________________________</w:t>
      </w:r>
    </w:p>
    <w:p w:rsidR="00B57064" w:rsidRDefault="00DD18D2" w:rsidP="006F5A8C">
      <w:pPr>
        <w:pStyle w:val="ReflectionQ"/>
        <w:jc w:val="both"/>
        <w:rPr>
          <w:lang w:val="pl-PL"/>
        </w:rPr>
      </w:pPr>
      <w:r w:rsidRPr="006F5A8C">
        <w:rPr>
          <w:lang w:val="pl-PL"/>
        </w:rPr>
        <w:t xml:space="preserve">Które polecenia wyświetlają statystyki dotyczące ruchu sieciowego interfejsów routera? </w:t>
      </w:r>
    </w:p>
    <w:p w:rsidR="00893F18" w:rsidRPr="006F5A8C" w:rsidRDefault="00893F18" w:rsidP="00893F18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t>_______________________________________________________________________________________</w:t>
      </w:r>
    </w:p>
    <w:p w:rsidR="00893F18" w:rsidRDefault="00DD18D2" w:rsidP="006F5A8C">
      <w:pPr>
        <w:pStyle w:val="ReflectionQ"/>
        <w:jc w:val="both"/>
        <w:rPr>
          <w:lang w:val="pl-PL"/>
        </w:rPr>
      </w:pPr>
      <w:r w:rsidRPr="006F5A8C">
        <w:rPr>
          <w:lang w:val="pl-PL"/>
        </w:rPr>
        <w:t>Które polecenia wyświetlają informację o routingu (wyświetlają tablicę routingu)?</w:t>
      </w:r>
    </w:p>
    <w:p w:rsidR="00B57064" w:rsidRPr="006F5A8C" w:rsidRDefault="00893F18" w:rsidP="00893F18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t>_______________________________________________________________________________________</w:t>
      </w:r>
    </w:p>
    <w:p w:rsidR="00B57064" w:rsidRDefault="00DD18D2" w:rsidP="006F5A8C">
      <w:pPr>
        <w:pStyle w:val="ReflectionQ"/>
        <w:jc w:val="both"/>
        <w:rPr>
          <w:lang w:val="pl-PL"/>
        </w:rPr>
      </w:pPr>
      <w:r w:rsidRPr="006F5A8C">
        <w:rPr>
          <w:lang w:val="pl-PL"/>
        </w:rPr>
        <w:t xml:space="preserve">Które interfejsy routera są aktualnie aktywne? </w:t>
      </w:r>
    </w:p>
    <w:p w:rsidR="00893F18" w:rsidRPr="006F5A8C" w:rsidRDefault="00893F18" w:rsidP="00893F18">
      <w:pPr>
        <w:pStyle w:val="ReflectionQ"/>
        <w:numPr>
          <w:ilvl w:val="0"/>
          <w:numId w:val="0"/>
        </w:numPr>
        <w:ind w:left="360"/>
        <w:jc w:val="both"/>
        <w:rPr>
          <w:lang w:val="pl-PL"/>
        </w:rPr>
      </w:pPr>
      <w:r>
        <w:t>_______________________________________________________________________________________</w:t>
      </w:r>
    </w:p>
    <w:p w:rsidR="00B57064" w:rsidRPr="006F5A8C" w:rsidRDefault="00DD18D2" w:rsidP="006F5A8C">
      <w:pPr>
        <w:pStyle w:val="PartHead"/>
        <w:numPr>
          <w:ilvl w:val="0"/>
          <w:numId w:val="0"/>
        </w:numPr>
        <w:jc w:val="both"/>
        <w:rPr>
          <w:sz w:val="20"/>
          <w:lang w:val="pl-PL"/>
        </w:rPr>
      </w:pPr>
      <w:r w:rsidRPr="006F5A8C">
        <w:rPr>
          <w:lang w:val="pl-PL"/>
        </w:rPr>
        <w:t xml:space="preserve">Rubryka sugerowanej punktacji </w:t>
      </w:r>
    </w:p>
    <w:p w:rsidR="00B57064" w:rsidRPr="006F5A8C" w:rsidRDefault="00DD18D2" w:rsidP="006F5A8C">
      <w:pPr>
        <w:pStyle w:val="BodyTextL25"/>
        <w:jc w:val="both"/>
        <w:rPr>
          <w:lang w:val="pl-PL"/>
        </w:rPr>
      </w:pPr>
      <w:r w:rsidRPr="006F5A8C">
        <w:rPr>
          <w:lang w:val="pl-PL"/>
        </w:rPr>
        <w:t>Każde pytanie jest oceniane na 10 punktów, a wynik łączny wynosi 100.</w:t>
      </w:r>
    </w:p>
    <w:sectPr w:rsidR="00B57064" w:rsidRPr="006F5A8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99" w:rsidRDefault="005E2099" w:rsidP="0090659A">
      <w:pPr>
        <w:spacing w:after="0" w:line="240" w:lineRule="auto"/>
      </w:pPr>
      <w:r>
        <w:separator/>
      </w:r>
    </w:p>
    <w:p w:rsidR="005E2099" w:rsidRDefault="005E2099"/>
    <w:p w:rsidR="005E2099" w:rsidRDefault="005E2099"/>
    <w:p w:rsidR="005E2099" w:rsidRDefault="005E2099"/>
    <w:p w:rsidR="005E2099" w:rsidRDefault="005E2099"/>
  </w:endnote>
  <w:endnote w:type="continuationSeparator" w:id="0">
    <w:p w:rsidR="005E2099" w:rsidRDefault="005E2099" w:rsidP="0090659A">
      <w:pPr>
        <w:spacing w:after="0" w:line="240" w:lineRule="auto"/>
      </w:pPr>
      <w:r>
        <w:continuationSeparator/>
      </w:r>
    </w:p>
    <w:p w:rsidR="005E2099" w:rsidRDefault="005E2099"/>
    <w:p w:rsidR="005E2099" w:rsidRDefault="005E2099"/>
    <w:p w:rsidR="005E2099" w:rsidRDefault="005E2099"/>
    <w:p w:rsidR="005E2099" w:rsidRDefault="005E2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43668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36686" w:rsidRPr="0090659A">
      <w:rPr>
        <w:b/>
        <w:szCs w:val="16"/>
      </w:rPr>
      <w:fldChar w:fldCharType="separate"/>
    </w:r>
    <w:r w:rsidR="00697F6B">
      <w:rPr>
        <w:b/>
        <w:noProof/>
        <w:szCs w:val="16"/>
      </w:rPr>
      <w:t>2</w:t>
    </w:r>
    <w:r w:rsidR="00436686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43668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36686" w:rsidRPr="0090659A">
      <w:rPr>
        <w:b/>
        <w:szCs w:val="16"/>
      </w:rPr>
      <w:fldChar w:fldCharType="separate"/>
    </w:r>
    <w:r w:rsidR="00697F6B">
      <w:rPr>
        <w:b/>
        <w:noProof/>
        <w:szCs w:val="16"/>
      </w:rPr>
      <w:t>2</w:t>
    </w:r>
    <w:r w:rsidR="00436686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43668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36686" w:rsidRPr="0090659A">
      <w:rPr>
        <w:b/>
        <w:szCs w:val="16"/>
      </w:rPr>
      <w:fldChar w:fldCharType="separate"/>
    </w:r>
    <w:r w:rsidR="00697F6B">
      <w:rPr>
        <w:b/>
        <w:noProof/>
        <w:szCs w:val="16"/>
      </w:rPr>
      <w:t>1</w:t>
    </w:r>
    <w:r w:rsidR="00436686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43668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36686" w:rsidRPr="0090659A">
      <w:rPr>
        <w:b/>
        <w:szCs w:val="16"/>
      </w:rPr>
      <w:fldChar w:fldCharType="separate"/>
    </w:r>
    <w:r w:rsidR="00697F6B">
      <w:rPr>
        <w:b/>
        <w:noProof/>
        <w:szCs w:val="16"/>
      </w:rPr>
      <w:t>2</w:t>
    </w:r>
    <w:r w:rsidR="0043668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99" w:rsidRDefault="005E2099" w:rsidP="0090659A">
      <w:pPr>
        <w:spacing w:after="0" w:line="240" w:lineRule="auto"/>
      </w:pPr>
      <w:r>
        <w:separator/>
      </w:r>
    </w:p>
    <w:p w:rsidR="005E2099" w:rsidRDefault="005E2099"/>
    <w:p w:rsidR="005E2099" w:rsidRDefault="005E2099"/>
    <w:p w:rsidR="005E2099" w:rsidRDefault="005E2099"/>
    <w:p w:rsidR="005E2099" w:rsidRDefault="005E2099"/>
  </w:footnote>
  <w:footnote w:type="continuationSeparator" w:id="0">
    <w:p w:rsidR="005E2099" w:rsidRDefault="005E2099" w:rsidP="0090659A">
      <w:pPr>
        <w:spacing w:after="0" w:line="240" w:lineRule="auto"/>
      </w:pPr>
      <w:r>
        <w:continuationSeparator/>
      </w:r>
    </w:p>
    <w:p w:rsidR="005E2099" w:rsidRDefault="005E2099"/>
    <w:p w:rsidR="005E2099" w:rsidRDefault="005E2099"/>
    <w:p w:rsidR="005E2099" w:rsidRDefault="005E2099"/>
    <w:p w:rsidR="005E2099" w:rsidRDefault="005E20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F06AA6" w:rsidP="00C52BA6">
    <w:pPr>
      <w:pStyle w:val="PageHead"/>
    </w:pPr>
    <w:r>
      <w:rPr>
        <w:rStyle w:val="Pogrubienie"/>
        <w:b/>
      </w:rPr>
      <w:t xml:space="preserve">Packet Tracer - </w:t>
    </w:r>
    <w:proofErr w:type="spellStart"/>
    <w:r>
      <w:rPr>
        <w:rStyle w:val="Pogrubienie"/>
        <w:b/>
      </w:rPr>
      <w:t>Używanie</w:t>
    </w:r>
    <w:proofErr w:type="spellEnd"/>
    <w:r>
      <w:rPr>
        <w:rStyle w:val="Pogrubienie"/>
        <w:b/>
      </w:rPr>
      <w:t xml:space="preserve"> </w:t>
    </w:r>
    <w:proofErr w:type="spellStart"/>
    <w:r>
      <w:rPr>
        <w:rStyle w:val="Pogrubienie"/>
        <w:b/>
      </w:rPr>
      <w:t>poleceń</w:t>
    </w:r>
    <w:proofErr w:type="spellEnd"/>
    <w:r>
      <w:rPr>
        <w:rStyle w:val="Pogrubienie"/>
        <w:b/>
      </w:rPr>
      <w:t xml:space="preserve"> show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AE42A2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C5D28758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 w:numId="11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linkStyles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2108"/>
    <w:rsid w:val="00004175"/>
    <w:rsid w:val="000059C9"/>
    <w:rsid w:val="000107A0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1528"/>
    <w:rsid w:val="00035CEF"/>
    <w:rsid w:val="00037862"/>
    <w:rsid w:val="0004106F"/>
    <w:rsid w:val="00041AF6"/>
    <w:rsid w:val="00042426"/>
    <w:rsid w:val="00044E62"/>
    <w:rsid w:val="00050139"/>
    <w:rsid w:val="00050BA4"/>
    <w:rsid w:val="00051738"/>
    <w:rsid w:val="00051BF7"/>
    <w:rsid w:val="00052548"/>
    <w:rsid w:val="00054DE6"/>
    <w:rsid w:val="00057BDB"/>
    <w:rsid w:val="00060696"/>
    <w:rsid w:val="000612DA"/>
    <w:rsid w:val="00070483"/>
    <w:rsid w:val="00070D98"/>
    <w:rsid w:val="00073044"/>
    <w:rsid w:val="00073178"/>
    <w:rsid w:val="000769CF"/>
    <w:rsid w:val="000814DE"/>
    <w:rsid w:val="000815D8"/>
    <w:rsid w:val="000828EC"/>
    <w:rsid w:val="00085CC6"/>
    <w:rsid w:val="00090C07"/>
    <w:rsid w:val="00091366"/>
    <w:rsid w:val="00091E8D"/>
    <w:rsid w:val="00093761"/>
    <w:rsid w:val="0009378D"/>
    <w:rsid w:val="00095A9C"/>
    <w:rsid w:val="000962EF"/>
    <w:rsid w:val="00097163"/>
    <w:rsid w:val="000A1D3C"/>
    <w:rsid w:val="000A22C8"/>
    <w:rsid w:val="000B2344"/>
    <w:rsid w:val="000B34C8"/>
    <w:rsid w:val="000B7DE5"/>
    <w:rsid w:val="000C3610"/>
    <w:rsid w:val="000C378A"/>
    <w:rsid w:val="000D1F76"/>
    <w:rsid w:val="000D4138"/>
    <w:rsid w:val="000D55B4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181A"/>
    <w:rsid w:val="0011195A"/>
    <w:rsid w:val="001128F5"/>
    <w:rsid w:val="00112AC5"/>
    <w:rsid w:val="00112B06"/>
    <w:rsid w:val="001133DD"/>
    <w:rsid w:val="00113E9A"/>
    <w:rsid w:val="0011405E"/>
    <w:rsid w:val="001178AA"/>
    <w:rsid w:val="00120CBE"/>
    <w:rsid w:val="0012734E"/>
    <w:rsid w:val="0013114E"/>
    <w:rsid w:val="00131D3C"/>
    <w:rsid w:val="00133BE1"/>
    <w:rsid w:val="001366EC"/>
    <w:rsid w:val="00140D7E"/>
    <w:rsid w:val="0014219C"/>
    <w:rsid w:val="001425ED"/>
    <w:rsid w:val="001451C8"/>
    <w:rsid w:val="00151C74"/>
    <w:rsid w:val="001525C7"/>
    <w:rsid w:val="00154077"/>
    <w:rsid w:val="00154E3A"/>
    <w:rsid w:val="00157EC5"/>
    <w:rsid w:val="00161227"/>
    <w:rsid w:val="00163164"/>
    <w:rsid w:val="001645F4"/>
    <w:rsid w:val="00167DC7"/>
    <w:rsid w:val="001710C0"/>
    <w:rsid w:val="001722F9"/>
    <w:rsid w:val="00172AFB"/>
    <w:rsid w:val="00174575"/>
    <w:rsid w:val="001772B8"/>
    <w:rsid w:val="00177464"/>
    <w:rsid w:val="00180FBF"/>
    <w:rsid w:val="00182CF4"/>
    <w:rsid w:val="00183532"/>
    <w:rsid w:val="001860B8"/>
    <w:rsid w:val="001863DF"/>
    <w:rsid w:val="00186756"/>
    <w:rsid w:val="00186CE1"/>
    <w:rsid w:val="00187CAC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595D"/>
    <w:rsid w:val="001B67D8"/>
    <w:rsid w:val="001B6F95"/>
    <w:rsid w:val="001C05A1"/>
    <w:rsid w:val="001C1A39"/>
    <w:rsid w:val="001C1D9E"/>
    <w:rsid w:val="001C2BC9"/>
    <w:rsid w:val="001C5C03"/>
    <w:rsid w:val="001C7C3B"/>
    <w:rsid w:val="001D4A8A"/>
    <w:rsid w:val="001D5B6F"/>
    <w:rsid w:val="001E0AB8"/>
    <w:rsid w:val="001E0EC6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4046B"/>
    <w:rsid w:val="0024101B"/>
    <w:rsid w:val="00242E3A"/>
    <w:rsid w:val="002506CF"/>
    <w:rsid w:val="0025107F"/>
    <w:rsid w:val="00257BE6"/>
    <w:rsid w:val="002603FA"/>
    <w:rsid w:val="00260CD4"/>
    <w:rsid w:val="00262322"/>
    <w:rsid w:val="002639D8"/>
    <w:rsid w:val="00263FBC"/>
    <w:rsid w:val="00265F77"/>
    <w:rsid w:val="00266C83"/>
    <w:rsid w:val="0027287B"/>
    <w:rsid w:val="002768DC"/>
    <w:rsid w:val="0028279A"/>
    <w:rsid w:val="00283B34"/>
    <w:rsid w:val="00285D92"/>
    <w:rsid w:val="00287428"/>
    <w:rsid w:val="00294469"/>
    <w:rsid w:val="0029728F"/>
    <w:rsid w:val="002A6A8C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5B2C"/>
    <w:rsid w:val="002C6AD6"/>
    <w:rsid w:val="002C7E7D"/>
    <w:rsid w:val="002D35A3"/>
    <w:rsid w:val="002D4B69"/>
    <w:rsid w:val="002D6C2A"/>
    <w:rsid w:val="002D7A86"/>
    <w:rsid w:val="002E5AB6"/>
    <w:rsid w:val="002F45FF"/>
    <w:rsid w:val="002F6D17"/>
    <w:rsid w:val="00302887"/>
    <w:rsid w:val="003056EB"/>
    <w:rsid w:val="00306919"/>
    <w:rsid w:val="003071FF"/>
    <w:rsid w:val="00307DD3"/>
    <w:rsid w:val="00310652"/>
    <w:rsid w:val="00311C87"/>
    <w:rsid w:val="00312A4E"/>
    <w:rsid w:val="00312C12"/>
    <w:rsid w:val="0031371D"/>
    <w:rsid w:val="003158C9"/>
    <w:rsid w:val="0031789F"/>
    <w:rsid w:val="00320788"/>
    <w:rsid w:val="003233A3"/>
    <w:rsid w:val="003247EB"/>
    <w:rsid w:val="00326D1F"/>
    <w:rsid w:val="00326E34"/>
    <w:rsid w:val="00341499"/>
    <w:rsid w:val="00343FFF"/>
    <w:rsid w:val="0034455D"/>
    <w:rsid w:val="00344DE7"/>
    <w:rsid w:val="0034604B"/>
    <w:rsid w:val="00346D17"/>
    <w:rsid w:val="00347972"/>
    <w:rsid w:val="003512B0"/>
    <w:rsid w:val="003559CC"/>
    <w:rsid w:val="003569D7"/>
    <w:rsid w:val="003608AC"/>
    <w:rsid w:val="003614BE"/>
    <w:rsid w:val="003629E3"/>
    <w:rsid w:val="0036465A"/>
    <w:rsid w:val="00367BCB"/>
    <w:rsid w:val="00376C0D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2819"/>
    <w:rsid w:val="003C322A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555B"/>
    <w:rsid w:val="003F6E06"/>
    <w:rsid w:val="003F7C46"/>
    <w:rsid w:val="00401190"/>
    <w:rsid w:val="0040357F"/>
    <w:rsid w:val="00403C7A"/>
    <w:rsid w:val="00403D2D"/>
    <w:rsid w:val="004057A6"/>
    <w:rsid w:val="00405D2B"/>
    <w:rsid w:val="00406554"/>
    <w:rsid w:val="0040785C"/>
    <w:rsid w:val="00412D4F"/>
    <w:rsid w:val="004131B0"/>
    <w:rsid w:val="00416C42"/>
    <w:rsid w:val="00422476"/>
    <w:rsid w:val="0042385C"/>
    <w:rsid w:val="00427553"/>
    <w:rsid w:val="00431654"/>
    <w:rsid w:val="00432B97"/>
    <w:rsid w:val="0043415D"/>
    <w:rsid w:val="00434926"/>
    <w:rsid w:val="00436686"/>
    <w:rsid w:val="004401D4"/>
    <w:rsid w:val="00444217"/>
    <w:rsid w:val="00446E4F"/>
    <w:rsid w:val="004478F4"/>
    <w:rsid w:val="00447C14"/>
    <w:rsid w:val="00450F7A"/>
    <w:rsid w:val="00452C6D"/>
    <w:rsid w:val="00455E0B"/>
    <w:rsid w:val="00457337"/>
    <w:rsid w:val="004637D1"/>
    <w:rsid w:val="0046587A"/>
    <w:rsid w:val="004659EE"/>
    <w:rsid w:val="00466628"/>
    <w:rsid w:val="004701C8"/>
    <w:rsid w:val="0047628F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527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0606"/>
    <w:rsid w:val="004D3339"/>
    <w:rsid w:val="004D353F"/>
    <w:rsid w:val="004D36D7"/>
    <w:rsid w:val="004D49C7"/>
    <w:rsid w:val="004D682B"/>
    <w:rsid w:val="004E24E1"/>
    <w:rsid w:val="004E2992"/>
    <w:rsid w:val="004E2A6B"/>
    <w:rsid w:val="004E323C"/>
    <w:rsid w:val="004E6152"/>
    <w:rsid w:val="004F1354"/>
    <w:rsid w:val="004F1418"/>
    <w:rsid w:val="004F2366"/>
    <w:rsid w:val="004F344A"/>
    <w:rsid w:val="004F48FC"/>
    <w:rsid w:val="004F4F0C"/>
    <w:rsid w:val="005005E1"/>
    <w:rsid w:val="005061C1"/>
    <w:rsid w:val="00506F71"/>
    <w:rsid w:val="00510639"/>
    <w:rsid w:val="00516142"/>
    <w:rsid w:val="00520027"/>
    <w:rsid w:val="0052093C"/>
    <w:rsid w:val="00521B31"/>
    <w:rsid w:val="00522469"/>
    <w:rsid w:val="00523B4E"/>
    <w:rsid w:val="0052400A"/>
    <w:rsid w:val="005247B3"/>
    <w:rsid w:val="00526D7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510BA"/>
    <w:rsid w:val="005526F9"/>
    <w:rsid w:val="0055399D"/>
    <w:rsid w:val="00554B4E"/>
    <w:rsid w:val="00555980"/>
    <w:rsid w:val="005565A7"/>
    <w:rsid w:val="00556C02"/>
    <w:rsid w:val="00563249"/>
    <w:rsid w:val="00566463"/>
    <w:rsid w:val="00570A65"/>
    <w:rsid w:val="0057111E"/>
    <w:rsid w:val="005762B1"/>
    <w:rsid w:val="00576FCA"/>
    <w:rsid w:val="00577197"/>
    <w:rsid w:val="00580456"/>
    <w:rsid w:val="00580E73"/>
    <w:rsid w:val="00585837"/>
    <w:rsid w:val="0059215D"/>
    <w:rsid w:val="00592484"/>
    <w:rsid w:val="00593386"/>
    <w:rsid w:val="00596998"/>
    <w:rsid w:val="005A15A4"/>
    <w:rsid w:val="005A2215"/>
    <w:rsid w:val="005A6E62"/>
    <w:rsid w:val="005B02C6"/>
    <w:rsid w:val="005B1920"/>
    <w:rsid w:val="005B2C05"/>
    <w:rsid w:val="005B43DD"/>
    <w:rsid w:val="005B7178"/>
    <w:rsid w:val="005C6F93"/>
    <w:rsid w:val="005D2B29"/>
    <w:rsid w:val="005D354A"/>
    <w:rsid w:val="005D469C"/>
    <w:rsid w:val="005D61B7"/>
    <w:rsid w:val="005D7C94"/>
    <w:rsid w:val="005D7E38"/>
    <w:rsid w:val="005E0527"/>
    <w:rsid w:val="005E2099"/>
    <w:rsid w:val="005E3235"/>
    <w:rsid w:val="005E3D88"/>
    <w:rsid w:val="005E4176"/>
    <w:rsid w:val="005E65B5"/>
    <w:rsid w:val="005F044F"/>
    <w:rsid w:val="005F3AE9"/>
    <w:rsid w:val="005F491C"/>
    <w:rsid w:val="005F7297"/>
    <w:rsid w:val="006007BB"/>
    <w:rsid w:val="00601DC0"/>
    <w:rsid w:val="006034CB"/>
    <w:rsid w:val="00603E7B"/>
    <w:rsid w:val="00606AB7"/>
    <w:rsid w:val="00606BB5"/>
    <w:rsid w:val="00612E2A"/>
    <w:rsid w:val="006131CE"/>
    <w:rsid w:val="00615518"/>
    <w:rsid w:val="00617D6E"/>
    <w:rsid w:val="00621CDB"/>
    <w:rsid w:val="00621CFA"/>
    <w:rsid w:val="00622D61"/>
    <w:rsid w:val="00624198"/>
    <w:rsid w:val="006247AE"/>
    <w:rsid w:val="00626833"/>
    <w:rsid w:val="00636CFF"/>
    <w:rsid w:val="00637ED1"/>
    <w:rsid w:val="00637FCF"/>
    <w:rsid w:val="00640DED"/>
    <w:rsid w:val="00641044"/>
    <w:rsid w:val="006428E5"/>
    <w:rsid w:val="006448F4"/>
    <w:rsid w:val="00644958"/>
    <w:rsid w:val="0064506A"/>
    <w:rsid w:val="0064678E"/>
    <w:rsid w:val="0065089E"/>
    <w:rsid w:val="00657393"/>
    <w:rsid w:val="00657CC5"/>
    <w:rsid w:val="00657F7A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975D1"/>
    <w:rsid w:val="00697F6B"/>
    <w:rsid w:val="006A1B33"/>
    <w:rsid w:val="006A1D0C"/>
    <w:rsid w:val="006A48F1"/>
    <w:rsid w:val="006A5FD9"/>
    <w:rsid w:val="006A5FFF"/>
    <w:rsid w:val="006A71A3"/>
    <w:rsid w:val="006B03F2"/>
    <w:rsid w:val="006B1639"/>
    <w:rsid w:val="006B3468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5B0"/>
    <w:rsid w:val="006F3996"/>
    <w:rsid w:val="006F5A8C"/>
    <w:rsid w:val="00701473"/>
    <w:rsid w:val="00705FEC"/>
    <w:rsid w:val="00707CA9"/>
    <w:rsid w:val="0071147A"/>
    <w:rsid w:val="0071185D"/>
    <w:rsid w:val="00715C96"/>
    <w:rsid w:val="007208CC"/>
    <w:rsid w:val="007222AD"/>
    <w:rsid w:val="00723505"/>
    <w:rsid w:val="00726433"/>
    <w:rsid w:val="007267CF"/>
    <w:rsid w:val="0073071D"/>
    <w:rsid w:val="00731F3F"/>
    <w:rsid w:val="00733BAB"/>
    <w:rsid w:val="007436BF"/>
    <w:rsid w:val="007443E9"/>
    <w:rsid w:val="00745B54"/>
    <w:rsid w:val="00745DCE"/>
    <w:rsid w:val="00753D89"/>
    <w:rsid w:val="00755C9B"/>
    <w:rsid w:val="00760316"/>
    <w:rsid w:val="00760FE4"/>
    <w:rsid w:val="007633E4"/>
    <w:rsid w:val="00763B9B"/>
    <w:rsid w:val="00763D8B"/>
    <w:rsid w:val="007657F6"/>
    <w:rsid w:val="00766B36"/>
    <w:rsid w:val="00766B4E"/>
    <w:rsid w:val="0077125A"/>
    <w:rsid w:val="007733F4"/>
    <w:rsid w:val="00773884"/>
    <w:rsid w:val="00777A98"/>
    <w:rsid w:val="00780C11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2878"/>
    <w:rsid w:val="007B5522"/>
    <w:rsid w:val="007B6D36"/>
    <w:rsid w:val="007C0EE0"/>
    <w:rsid w:val="007C1B71"/>
    <w:rsid w:val="007C2FBB"/>
    <w:rsid w:val="007C7164"/>
    <w:rsid w:val="007D1984"/>
    <w:rsid w:val="007D230E"/>
    <w:rsid w:val="007D2AFE"/>
    <w:rsid w:val="007E3319"/>
    <w:rsid w:val="007E3FEA"/>
    <w:rsid w:val="007E5C3A"/>
    <w:rsid w:val="007F0A0B"/>
    <w:rsid w:val="007F3A60"/>
    <w:rsid w:val="007F3D0B"/>
    <w:rsid w:val="007F7C94"/>
    <w:rsid w:val="00801235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405BB"/>
    <w:rsid w:val="0084592A"/>
    <w:rsid w:val="00846494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3C6B"/>
    <w:rsid w:val="008748D6"/>
    <w:rsid w:val="00877432"/>
    <w:rsid w:val="00877E20"/>
    <w:rsid w:val="008836A3"/>
    <w:rsid w:val="0088426A"/>
    <w:rsid w:val="00890108"/>
    <w:rsid w:val="00890A67"/>
    <w:rsid w:val="00891BE7"/>
    <w:rsid w:val="008934C3"/>
    <w:rsid w:val="00893877"/>
    <w:rsid w:val="00893F18"/>
    <w:rsid w:val="0089532C"/>
    <w:rsid w:val="00896681"/>
    <w:rsid w:val="008A096C"/>
    <w:rsid w:val="008A2749"/>
    <w:rsid w:val="008A3A90"/>
    <w:rsid w:val="008A6EFA"/>
    <w:rsid w:val="008B06D4"/>
    <w:rsid w:val="008B0EC5"/>
    <w:rsid w:val="008B19A1"/>
    <w:rsid w:val="008B4F20"/>
    <w:rsid w:val="008B6D08"/>
    <w:rsid w:val="008B7FFD"/>
    <w:rsid w:val="008C2920"/>
    <w:rsid w:val="008C4307"/>
    <w:rsid w:val="008C6F73"/>
    <w:rsid w:val="008C75EA"/>
    <w:rsid w:val="008C7605"/>
    <w:rsid w:val="008D0B45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14E2"/>
    <w:rsid w:val="008F1774"/>
    <w:rsid w:val="008F192F"/>
    <w:rsid w:val="008F340F"/>
    <w:rsid w:val="008F4257"/>
    <w:rsid w:val="009022E1"/>
    <w:rsid w:val="009028BF"/>
    <w:rsid w:val="00903523"/>
    <w:rsid w:val="0090659A"/>
    <w:rsid w:val="00911AAC"/>
    <w:rsid w:val="009127CB"/>
    <w:rsid w:val="00913085"/>
    <w:rsid w:val="00914FC4"/>
    <w:rsid w:val="00915986"/>
    <w:rsid w:val="0091671E"/>
    <w:rsid w:val="00917624"/>
    <w:rsid w:val="00925909"/>
    <w:rsid w:val="00930386"/>
    <w:rsid w:val="009304CB"/>
    <w:rsid w:val="009309F5"/>
    <w:rsid w:val="009310B7"/>
    <w:rsid w:val="00931530"/>
    <w:rsid w:val="00933237"/>
    <w:rsid w:val="00933450"/>
    <w:rsid w:val="00933F28"/>
    <w:rsid w:val="00937634"/>
    <w:rsid w:val="00937E8E"/>
    <w:rsid w:val="0094637C"/>
    <w:rsid w:val="009476C0"/>
    <w:rsid w:val="0095615C"/>
    <w:rsid w:val="00957995"/>
    <w:rsid w:val="00962FC1"/>
    <w:rsid w:val="00963E34"/>
    <w:rsid w:val="00964DFA"/>
    <w:rsid w:val="009735B6"/>
    <w:rsid w:val="00974552"/>
    <w:rsid w:val="00974E2E"/>
    <w:rsid w:val="00976E47"/>
    <w:rsid w:val="0098155C"/>
    <w:rsid w:val="00983B77"/>
    <w:rsid w:val="00996053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16C0"/>
    <w:rsid w:val="009D2C27"/>
    <w:rsid w:val="009D2D26"/>
    <w:rsid w:val="009D42E8"/>
    <w:rsid w:val="009D5AC4"/>
    <w:rsid w:val="009E197C"/>
    <w:rsid w:val="009E2309"/>
    <w:rsid w:val="009E42B9"/>
    <w:rsid w:val="009E569A"/>
    <w:rsid w:val="009E7F65"/>
    <w:rsid w:val="009F17D2"/>
    <w:rsid w:val="009F1DEA"/>
    <w:rsid w:val="009F6503"/>
    <w:rsid w:val="009F7134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3CC"/>
    <w:rsid w:val="00A32905"/>
    <w:rsid w:val="00A34E7F"/>
    <w:rsid w:val="00A4003B"/>
    <w:rsid w:val="00A403F9"/>
    <w:rsid w:val="00A4376B"/>
    <w:rsid w:val="00A441F7"/>
    <w:rsid w:val="00A44624"/>
    <w:rsid w:val="00A452FC"/>
    <w:rsid w:val="00A46F0A"/>
    <w:rsid w:val="00A46F25"/>
    <w:rsid w:val="00A47B9A"/>
    <w:rsid w:val="00A47CC2"/>
    <w:rsid w:val="00A50443"/>
    <w:rsid w:val="00A526D2"/>
    <w:rsid w:val="00A56660"/>
    <w:rsid w:val="00A60146"/>
    <w:rsid w:val="00A622C4"/>
    <w:rsid w:val="00A67320"/>
    <w:rsid w:val="00A7093A"/>
    <w:rsid w:val="00A70D1F"/>
    <w:rsid w:val="00A7317C"/>
    <w:rsid w:val="00A754B4"/>
    <w:rsid w:val="00A77B01"/>
    <w:rsid w:val="00A807C1"/>
    <w:rsid w:val="00A83374"/>
    <w:rsid w:val="00A87024"/>
    <w:rsid w:val="00A96172"/>
    <w:rsid w:val="00A97AC9"/>
    <w:rsid w:val="00AA1A3E"/>
    <w:rsid w:val="00AA4D98"/>
    <w:rsid w:val="00AA5634"/>
    <w:rsid w:val="00AB04A5"/>
    <w:rsid w:val="00AB0D6A"/>
    <w:rsid w:val="00AB3BB6"/>
    <w:rsid w:val="00AB43B3"/>
    <w:rsid w:val="00AB49B9"/>
    <w:rsid w:val="00AB758A"/>
    <w:rsid w:val="00AC1E7E"/>
    <w:rsid w:val="00AC4D43"/>
    <w:rsid w:val="00AC507D"/>
    <w:rsid w:val="00AC66E4"/>
    <w:rsid w:val="00AD3333"/>
    <w:rsid w:val="00AD4578"/>
    <w:rsid w:val="00AD5C57"/>
    <w:rsid w:val="00AD68E9"/>
    <w:rsid w:val="00AE3BD6"/>
    <w:rsid w:val="00AE42A2"/>
    <w:rsid w:val="00AE442F"/>
    <w:rsid w:val="00AE540A"/>
    <w:rsid w:val="00AE56C0"/>
    <w:rsid w:val="00AF0942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36CB1"/>
    <w:rsid w:val="00B420CD"/>
    <w:rsid w:val="00B433F2"/>
    <w:rsid w:val="00B458E8"/>
    <w:rsid w:val="00B5065E"/>
    <w:rsid w:val="00B5397B"/>
    <w:rsid w:val="00B54FBB"/>
    <w:rsid w:val="00B57064"/>
    <w:rsid w:val="00B572BB"/>
    <w:rsid w:val="00B57969"/>
    <w:rsid w:val="00B62809"/>
    <w:rsid w:val="00B63CEE"/>
    <w:rsid w:val="00B7063F"/>
    <w:rsid w:val="00B70718"/>
    <w:rsid w:val="00B719BC"/>
    <w:rsid w:val="00B71D37"/>
    <w:rsid w:val="00B72E98"/>
    <w:rsid w:val="00B74ECA"/>
    <w:rsid w:val="00B7675A"/>
    <w:rsid w:val="00B81898"/>
    <w:rsid w:val="00B8606B"/>
    <w:rsid w:val="00B878E7"/>
    <w:rsid w:val="00B96569"/>
    <w:rsid w:val="00B97278"/>
    <w:rsid w:val="00BA0095"/>
    <w:rsid w:val="00BA1B6A"/>
    <w:rsid w:val="00BA1D0B"/>
    <w:rsid w:val="00BA6972"/>
    <w:rsid w:val="00BB1E0D"/>
    <w:rsid w:val="00BB3756"/>
    <w:rsid w:val="00BB4D9B"/>
    <w:rsid w:val="00BB73FF"/>
    <w:rsid w:val="00BB7688"/>
    <w:rsid w:val="00BC221C"/>
    <w:rsid w:val="00BC2E79"/>
    <w:rsid w:val="00BC7CAC"/>
    <w:rsid w:val="00BC7E42"/>
    <w:rsid w:val="00BD2A86"/>
    <w:rsid w:val="00BD5DA3"/>
    <w:rsid w:val="00BD6D76"/>
    <w:rsid w:val="00BE0FF6"/>
    <w:rsid w:val="00BE56B3"/>
    <w:rsid w:val="00BF047E"/>
    <w:rsid w:val="00BF04E8"/>
    <w:rsid w:val="00BF16BF"/>
    <w:rsid w:val="00BF33B2"/>
    <w:rsid w:val="00BF39C9"/>
    <w:rsid w:val="00BF4D1F"/>
    <w:rsid w:val="00BF76B2"/>
    <w:rsid w:val="00C02A73"/>
    <w:rsid w:val="00C063D2"/>
    <w:rsid w:val="00C07FD9"/>
    <w:rsid w:val="00C10955"/>
    <w:rsid w:val="00C10F85"/>
    <w:rsid w:val="00C11C4D"/>
    <w:rsid w:val="00C12BCB"/>
    <w:rsid w:val="00C155E0"/>
    <w:rsid w:val="00C1712C"/>
    <w:rsid w:val="00C17C17"/>
    <w:rsid w:val="00C210DC"/>
    <w:rsid w:val="00C23E16"/>
    <w:rsid w:val="00C27E37"/>
    <w:rsid w:val="00C32713"/>
    <w:rsid w:val="00C351B8"/>
    <w:rsid w:val="00C410D9"/>
    <w:rsid w:val="00C4319A"/>
    <w:rsid w:val="00C43585"/>
    <w:rsid w:val="00C437A2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841"/>
    <w:rsid w:val="00C67E3B"/>
    <w:rsid w:val="00C82F72"/>
    <w:rsid w:val="00C87503"/>
    <w:rsid w:val="00C90311"/>
    <w:rsid w:val="00C91C26"/>
    <w:rsid w:val="00C9207E"/>
    <w:rsid w:val="00CA73D5"/>
    <w:rsid w:val="00CB0997"/>
    <w:rsid w:val="00CB2B8A"/>
    <w:rsid w:val="00CB46F1"/>
    <w:rsid w:val="00CB6791"/>
    <w:rsid w:val="00CC1C87"/>
    <w:rsid w:val="00CC2F4B"/>
    <w:rsid w:val="00CC3000"/>
    <w:rsid w:val="00CC32CE"/>
    <w:rsid w:val="00CC4859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15AD"/>
    <w:rsid w:val="00CF49B2"/>
    <w:rsid w:val="00CF4D08"/>
    <w:rsid w:val="00CF5BA1"/>
    <w:rsid w:val="00CF7298"/>
    <w:rsid w:val="00CF791A"/>
    <w:rsid w:val="00D007C4"/>
    <w:rsid w:val="00D00D7D"/>
    <w:rsid w:val="00D045FD"/>
    <w:rsid w:val="00D05765"/>
    <w:rsid w:val="00D06010"/>
    <w:rsid w:val="00D139C8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459C6"/>
    <w:rsid w:val="00D501B0"/>
    <w:rsid w:val="00D52582"/>
    <w:rsid w:val="00D52FEB"/>
    <w:rsid w:val="00D55EB5"/>
    <w:rsid w:val="00D56A0E"/>
    <w:rsid w:val="00D57759"/>
    <w:rsid w:val="00D57AD3"/>
    <w:rsid w:val="00D60C19"/>
    <w:rsid w:val="00D6193B"/>
    <w:rsid w:val="00D62597"/>
    <w:rsid w:val="00D62C83"/>
    <w:rsid w:val="00D635FE"/>
    <w:rsid w:val="00D654CB"/>
    <w:rsid w:val="00D662C9"/>
    <w:rsid w:val="00D72672"/>
    <w:rsid w:val="00D729DE"/>
    <w:rsid w:val="00D74ED9"/>
    <w:rsid w:val="00D75B6A"/>
    <w:rsid w:val="00D805E8"/>
    <w:rsid w:val="00D8081B"/>
    <w:rsid w:val="00D8225F"/>
    <w:rsid w:val="00D84BDA"/>
    <w:rsid w:val="00D86CAE"/>
    <w:rsid w:val="00D876A8"/>
    <w:rsid w:val="00D87F26"/>
    <w:rsid w:val="00D9181B"/>
    <w:rsid w:val="00D93063"/>
    <w:rsid w:val="00D933B0"/>
    <w:rsid w:val="00D953CE"/>
    <w:rsid w:val="00D977E8"/>
    <w:rsid w:val="00DA0B14"/>
    <w:rsid w:val="00DA3ED5"/>
    <w:rsid w:val="00DA73F5"/>
    <w:rsid w:val="00DB1C89"/>
    <w:rsid w:val="00DB3763"/>
    <w:rsid w:val="00DB4029"/>
    <w:rsid w:val="00DB4AF6"/>
    <w:rsid w:val="00DB5F04"/>
    <w:rsid w:val="00DB5F4D"/>
    <w:rsid w:val="00DB67C6"/>
    <w:rsid w:val="00DB6DA5"/>
    <w:rsid w:val="00DC076B"/>
    <w:rsid w:val="00DC186F"/>
    <w:rsid w:val="00DC252F"/>
    <w:rsid w:val="00DC2915"/>
    <w:rsid w:val="00DC6050"/>
    <w:rsid w:val="00DD18D2"/>
    <w:rsid w:val="00DE2B64"/>
    <w:rsid w:val="00DE2DFD"/>
    <w:rsid w:val="00DE5FDD"/>
    <w:rsid w:val="00DE6F44"/>
    <w:rsid w:val="00DE772A"/>
    <w:rsid w:val="00DF45C1"/>
    <w:rsid w:val="00DF7C1C"/>
    <w:rsid w:val="00E037D9"/>
    <w:rsid w:val="00E03FB8"/>
    <w:rsid w:val="00E04583"/>
    <w:rsid w:val="00E049B6"/>
    <w:rsid w:val="00E130EB"/>
    <w:rsid w:val="00E1457C"/>
    <w:rsid w:val="00E152D0"/>
    <w:rsid w:val="00E162CD"/>
    <w:rsid w:val="00E17A0D"/>
    <w:rsid w:val="00E17FA5"/>
    <w:rsid w:val="00E216EC"/>
    <w:rsid w:val="00E25A00"/>
    <w:rsid w:val="00E26930"/>
    <w:rsid w:val="00E27257"/>
    <w:rsid w:val="00E32E8B"/>
    <w:rsid w:val="00E34262"/>
    <w:rsid w:val="00E357E2"/>
    <w:rsid w:val="00E4080A"/>
    <w:rsid w:val="00E412BB"/>
    <w:rsid w:val="00E423D3"/>
    <w:rsid w:val="00E4492B"/>
    <w:rsid w:val="00E449D0"/>
    <w:rsid w:val="00E4506A"/>
    <w:rsid w:val="00E53F99"/>
    <w:rsid w:val="00E56510"/>
    <w:rsid w:val="00E62EA8"/>
    <w:rsid w:val="00E62EAC"/>
    <w:rsid w:val="00E652DC"/>
    <w:rsid w:val="00E67A6E"/>
    <w:rsid w:val="00E71B43"/>
    <w:rsid w:val="00E73417"/>
    <w:rsid w:val="00E7670B"/>
    <w:rsid w:val="00E80BEA"/>
    <w:rsid w:val="00E81612"/>
    <w:rsid w:val="00E87D18"/>
    <w:rsid w:val="00E87D62"/>
    <w:rsid w:val="00E92FD1"/>
    <w:rsid w:val="00E930A9"/>
    <w:rsid w:val="00E96067"/>
    <w:rsid w:val="00E97036"/>
    <w:rsid w:val="00EA486E"/>
    <w:rsid w:val="00EA4FA3"/>
    <w:rsid w:val="00EB001B"/>
    <w:rsid w:val="00EB07E1"/>
    <w:rsid w:val="00EB24A9"/>
    <w:rsid w:val="00EB2C6F"/>
    <w:rsid w:val="00EB60AE"/>
    <w:rsid w:val="00EB69ED"/>
    <w:rsid w:val="00EB6C33"/>
    <w:rsid w:val="00EC0D02"/>
    <w:rsid w:val="00EC592D"/>
    <w:rsid w:val="00EC6B93"/>
    <w:rsid w:val="00ED0EB0"/>
    <w:rsid w:val="00ED13C0"/>
    <w:rsid w:val="00ED3AE8"/>
    <w:rsid w:val="00ED57C5"/>
    <w:rsid w:val="00ED6019"/>
    <w:rsid w:val="00ED7830"/>
    <w:rsid w:val="00EE18CD"/>
    <w:rsid w:val="00EE3909"/>
    <w:rsid w:val="00EE3F53"/>
    <w:rsid w:val="00EE7FF1"/>
    <w:rsid w:val="00EF25F7"/>
    <w:rsid w:val="00EF4205"/>
    <w:rsid w:val="00EF4791"/>
    <w:rsid w:val="00EF5939"/>
    <w:rsid w:val="00EF5C19"/>
    <w:rsid w:val="00EF62B4"/>
    <w:rsid w:val="00F003F2"/>
    <w:rsid w:val="00F01714"/>
    <w:rsid w:val="00F0258F"/>
    <w:rsid w:val="00F028CB"/>
    <w:rsid w:val="00F02D06"/>
    <w:rsid w:val="00F06AA6"/>
    <w:rsid w:val="00F06FDD"/>
    <w:rsid w:val="00F10819"/>
    <w:rsid w:val="00F16F35"/>
    <w:rsid w:val="00F2229D"/>
    <w:rsid w:val="00F25ABB"/>
    <w:rsid w:val="00F2703B"/>
    <w:rsid w:val="00F27963"/>
    <w:rsid w:val="00F30446"/>
    <w:rsid w:val="00F31A05"/>
    <w:rsid w:val="00F35842"/>
    <w:rsid w:val="00F366D3"/>
    <w:rsid w:val="00F4135D"/>
    <w:rsid w:val="00F41F1B"/>
    <w:rsid w:val="00F4391C"/>
    <w:rsid w:val="00F45782"/>
    <w:rsid w:val="00F46BD9"/>
    <w:rsid w:val="00F4758C"/>
    <w:rsid w:val="00F50B75"/>
    <w:rsid w:val="00F51C31"/>
    <w:rsid w:val="00F52A38"/>
    <w:rsid w:val="00F57EFA"/>
    <w:rsid w:val="00F608C9"/>
    <w:rsid w:val="00F60BE0"/>
    <w:rsid w:val="00F6190B"/>
    <w:rsid w:val="00F61B91"/>
    <w:rsid w:val="00F6280E"/>
    <w:rsid w:val="00F63BD3"/>
    <w:rsid w:val="00F679EB"/>
    <w:rsid w:val="00F7050A"/>
    <w:rsid w:val="00F75533"/>
    <w:rsid w:val="00F80C20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1E79"/>
    <w:rsid w:val="00FB506E"/>
    <w:rsid w:val="00FB5FD9"/>
    <w:rsid w:val="00FC1F9E"/>
    <w:rsid w:val="00FC2EAD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2C5B2C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2C5B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2C5B2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C5B2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2C5B2C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2C5B2C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3"/>
    <w:qFormat/>
    <w:rsid w:val="002C5B2C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2C5B2C"/>
    <w:rPr>
      <w:b/>
      <w:sz w:val="32"/>
    </w:rPr>
  </w:style>
  <w:style w:type="paragraph" w:customStyle="1" w:styleId="PageHead">
    <w:name w:val="Page Head"/>
    <w:basedOn w:val="Normalny"/>
    <w:qFormat/>
    <w:rsid w:val="002C5B2C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5B2C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2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B2C"/>
    <w:rPr>
      <w:sz w:val="22"/>
      <w:szCs w:val="22"/>
    </w:rPr>
  </w:style>
  <w:style w:type="paragraph" w:styleId="Stopka">
    <w:name w:val="footer"/>
    <w:basedOn w:val="Normalny"/>
    <w:link w:val="StopkaZnak"/>
    <w:autoRedefine/>
    <w:uiPriority w:val="99"/>
    <w:unhideWhenUsed/>
    <w:rsid w:val="002C5B2C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2C5B2C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B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5B2C"/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2C5B2C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2C5B2C"/>
  </w:style>
  <w:style w:type="table" w:styleId="Tabela-Siatka">
    <w:name w:val="Table Grid"/>
    <w:basedOn w:val="Standardowy"/>
    <w:uiPriority w:val="59"/>
    <w:rsid w:val="002C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2C5B2C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2C5B2C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2C5B2C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2C5B2C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5B2C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2C5B2C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2C5B2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2C5B2C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2C5B2C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2C5B2C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C5B2C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2C5B2C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C5B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C5B2C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2C5B2C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2C5B2C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2C5B2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5B2C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2C5B2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2C5B2C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2C5B2C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2C5B2C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5B2C"/>
    <w:pPr>
      <w:numPr>
        <w:numId w:val="10"/>
      </w:numPr>
    </w:pPr>
  </w:style>
  <w:style w:type="paragraph" w:customStyle="1" w:styleId="CMDOutput">
    <w:name w:val="CMD Output"/>
    <w:basedOn w:val="CMD"/>
    <w:qFormat/>
    <w:rsid w:val="002C5B2C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2C5B2C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2C5B2C"/>
    <w:pPr>
      <w:ind w:left="720"/>
    </w:pPr>
  </w:style>
  <w:style w:type="paragraph" w:customStyle="1" w:styleId="BodyTextL25Bold">
    <w:name w:val="Body Text L25 Bold"/>
    <w:basedOn w:val="BodyTextL25"/>
    <w:qFormat/>
    <w:rsid w:val="002C5B2C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C5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C5B2C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2C5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B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B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B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5B2C"/>
    <w:rPr>
      <w:b/>
      <w:bCs/>
    </w:rPr>
  </w:style>
  <w:style w:type="paragraph" w:customStyle="1" w:styleId="ReflectionQ">
    <w:name w:val="Reflection Q"/>
    <w:basedOn w:val="BodyTextL25"/>
    <w:qFormat/>
    <w:rsid w:val="002C5B2C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2C5B2C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ny"/>
    <w:qFormat/>
    <w:rsid w:val="00745B54"/>
    <w:pPr>
      <w:spacing w:line="240" w:lineRule="auto"/>
    </w:pPr>
    <w:rPr>
      <w:sz w:val="20"/>
    </w:rPr>
  </w:style>
  <w:style w:type="paragraph" w:customStyle="1" w:styleId="BodyText3">
    <w:name w:val="Body Text3"/>
    <w:basedOn w:val="Normalny"/>
    <w:qFormat/>
    <w:rsid w:val="002C5B2C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2C5B2C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2C5B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2C5B2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C5B2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2C5B2C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2C5B2C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3"/>
    <w:qFormat/>
    <w:rsid w:val="002C5B2C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2C5B2C"/>
    <w:rPr>
      <w:b/>
      <w:sz w:val="32"/>
    </w:rPr>
  </w:style>
  <w:style w:type="paragraph" w:customStyle="1" w:styleId="PageHead">
    <w:name w:val="Page Head"/>
    <w:basedOn w:val="Normalny"/>
    <w:qFormat/>
    <w:rsid w:val="002C5B2C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5B2C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2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B2C"/>
    <w:rPr>
      <w:sz w:val="22"/>
      <w:szCs w:val="22"/>
    </w:rPr>
  </w:style>
  <w:style w:type="paragraph" w:styleId="Stopka">
    <w:name w:val="footer"/>
    <w:basedOn w:val="Normalny"/>
    <w:link w:val="StopkaZnak"/>
    <w:autoRedefine/>
    <w:uiPriority w:val="99"/>
    <w:unhideWhenUsed/>
    <w:rsid w:val="002C5B2C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2C5B2C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B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5B2C"/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2C5B2C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2C5B2C"/>
  </w:style>
  <w:style w:type="table" w:styleId="Tabela-Siatka">
    <w:name w:val="Table Grid"/>
    <w:basedOn w:val="Standardowy"/>
    <w:uiPriority w:val="59"/>
    <w:rsid w:val="002C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2C5B2C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2C5B2C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2C5B2C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2C5B2C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5B2C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2C5B2C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2C5B2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2C5B2C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2C5B2C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2C5B2C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C5B2C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2C5B2C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C5B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C5B2C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2C5B2C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2C5B2C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2C5B2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5B2C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2C5B2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2C5B2C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2C5B2C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2C5B2C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5B2C"/>
    <w:pPr>
      <w:numPr>
        <w:numId w:val="10"/>
      </w:numPr>
    </w:pPr>
  </w:style>
  <w:style w:type="paragraph" w:customStyle="1" w:styleId="CMDOutput">
    <w:name w:val="CMD Output"/>
    <w:basedOn w:val="CMD"/>
    <w:qFormat/>
    <w:rsid w:val="002C5B2C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2C5B2C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2C5B2C"/>
    <w:pPr>
      <w:ind w:left="720"/>
    </w:pPr>
  </w:style>
  <w:style w:type="paragraph" w:customStyle="1" w:styleId="BodyTextL25Bold">
    <w:name w:val="Body Text L25 Bold"/>
    <w:basedOn w:val="BodyTextL25"/>
    <w:qFormat/>
    <w:rsid w:val="002C5B2C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C5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C5B2C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2C5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B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B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B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5B2C"/>
    <w:rPr>
      <w:b/>
      <w:bCs/>
    </w:rPr>
  </w:style>
  <w:style w:type="paragraph" w:customStyle="1" w:styleId="ReflectionQ">
    <w:name w:val="Reflection Q"/>
    <w:basedOn w:val="BodyTextL25"/>
    <w:qFormat/>
    <w:rsid w:val="002C5B2C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2C5B2C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ny"/>
    <w:qFormat/>
    <w:rsid w:val="00745B54"/>
    <w:pPr>
      <w:spacing w:line="240" w:lineRule="auto"/>
    </w:pPr>
    <w:rPr>
      <w:sz w:val="20"/>
    </w:rPr>
  </w:style>
  <w:style w:type="paragraph" w:customStyle="1" w:styleId="BodyText3">
    <w:name w:val="Body Text3"/>
    <w:basedOn w:val="Normalny"/>
    <w:qFormat/>
    <w:rsid w:val="002C5B2C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CB861-80BA-47D8-8DD9-3CBC6BC8C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07B8B1-0C94-4011-8B07-3FFC00C0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21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 Korostenskyi</cp:lastModifiedBy>
  <cp:revision>15</cp:revision>
  <cp:lastPrinted>2014-12-10T08:29:00Z</cp:lastPrinted>
  <dcterms:created xsi:type="dcterms:W3CDTF">2013-03-27T18:19:00Z</dcterms:created>
  <dcterms:modified xsi:type="dcterms:W3CDTF">2014-12-10T08:29:00Z</dcterms:modified>
</cp:coreProperties>
</file>